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54" w:rsidRPr="001667A8" w:rsidRDefault="00956954" w:rsidP="00977F63">
      <w:pPr>
        <w:jc w:val="center"/>
        <w:rPr>
          <w:rFonts w:ascii="Arial" w:hAnsi="Arial" w:cs="Arial"/>
          <w:b/>
          <w:color w:val="008000"/>
          <w:sz w:val="40"/>
          <w:szCs w:val="40"/>
        </w:rPr>
      </w:pPr>
      <w:r w:rsidRPr="001667A8">
        <w:rPr>
          <w:rFonts w:ascii="Arial" w:hAnsi="Arial" w:cs="Arial"/>
          <w:b/>
          <w:color w:val="008000"/>
          <w:sz w:val="40"/>
          <w:szCs w:val="40"/>
        </w:rPr>
        <w:t>First Light</w:t>
      </w:r>
      <w:r w:rsidRPr="001667A8">
        <w:rPr>
          <w:rFonts w:ascii="Arial" w:hAnsi="Arial" w:cs="Arial"/>
          <w:b/>
          <w:color w:val="008000"/>
          <w:sz w:val="40"/>
          <w:szCs w:val="40"/>
          <w:vertAlign w:val="subscript"/>
        </w:rPr>
        <w:t xml:space="preserve"> </w:t>
      </w:r>
      <w:r w:rsidRPr="001667A8">
        <w:rPr>
          <w:rFonts w:ascii="Arial" w:hAnsi="Arial" w:cs="Arial"/>
          <w:b/>
          <w:color w:val="008000"/>
          <w:sz w:val="40"/>
          <w:szCs w:val="40"/>
        </w:rPr>
        <w:t>Flower Essences of New Zealand</w:t>
      </w:r>
      <w:r w:rsidRPr="001667A8">
        <w:rPr>
          <w:rFonts w:ascii="Arial" w:hAnsi="Arial" w:cs="Arial"/>
          <w:b/>
          <w:color w:val="008000"/>
          <w:sz w:val="40"/>
          <w:szCs w:val="40"/>
          <w:vertAlign w:val="subscript"/>
        </w:rPr>
        <w:t>®</w:t>
      </w:r>
    </w:p>
    <w:p w:rsidR="00956954" w:rsidRPr="001667A8" w:rsidRDefault="00956954" w:rsidP="00977F63">
      <w:pPr>
        <w:ind w:right="-333" w:hanging="360"/>
        <w:jc w:val="center"/>
        <w:rPr>
          <w:rFonts w:ascii="Arial" w:hAnsi="Arial" w:cs="Arial"/>
          <w:b/>
          <w:color w:val="008000"/>
          <w:sz w:val="40"/>
          <w:szCs w:val="40"/>
        </w:rPr>
      </w:pPr>
      <w:r w:rsidRPr="001667A8">
        <w:rPr>
          <w:rFonts w:ascii="Arial" w:hAnsi="Arial" w:cs="Arial"/>
          <w:b/>
          <w:color w:val="008000"/>
          <w:sz w:val="40"/>
          <w:szCs w:val="40"/>
        </w:rPr>
        <w:t xml:space="preserve"> Flowers of Transformation (No’s 1-36)</w:t>
      </w:r>
    </w:p>
    <w:p w:rsidR="00956954" w:rsidRDefault="00956954" w:rsidP="00A37240">
      <w:pPr>
        <w:jc w:val="center"/>
        <w:rPr>
          <w:rFonts w:ascii="Arial" w:hAnsi="Arial" w:cs="Arial"/>
          <w:b/>
          <w:sz w:val="40"/>
          <w:szCs w:val="40"/>
        </w:rPr>
      </w:pPr>
      <w:r w:rsidRPr="001667A8">
        <w:rPr>
          <w:rFonts w:ascii="Arial" w:hAnsi="Arial" w:cs="Arial"/>
          <w:b/>
          <w:sz w:val="40"/>
          <w:szCs w:val="40"/>
        </w:rPr>
        <w:t>Queenstown Workshops</w:t>
      </w:r>
    </w:p>
    <w:p w:rsidR="00956954" w:rsidRPr="001667A8" w:rsidRDefault="00956954" w:rsidP="00A37240">
      <w:pPr>
        <w:jc w:val="center"/>
        <w:rPr>
          <w:rFonts w:ascii="Arial" w:hAnsi="Arial" w:cs="Arial"/>
          <w:b/>
          <w:sz w:val="16"/>
          <w:szCs w:val="16"/>
        </w:rPr>
      </w:pPr>
    </w:p>
    <w:p w:rsidR="00956954" w:rsidRPr="001667A8" w:rsidRDefault="00956954" w:rsidP="001667A8">
      <w:pPr>
        <w:ind w:left="1440"/>
        <w:rPr>
          <w:rFonts w:ascii="Arial" w:hAnsi="Arial" w:cs="Arial"/>
          <w:b/>
          <w:color w:val="006600"/>
          <w:sz w:val="16"/>
          <w:szCs w:val="16"/>
        </w:rPr>
      </w:pPr>
      <w:r>
        <w:rPr>
          <w:noProof/>
          <w:lang w:val="en-US"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pt;margin-top:-15.75pt;width:466.5pt;height:.75pt;flip:y;z-index:251658240" o:connectortype="straight" strokeweight="1.5pt"/>
        </w:pict>
      </w:r>
      <w:r>
        <w:rPr>
          <w:rFonts w:ascii="Arial" w:hAnsi="Arial" w:cs="Arial"/>
          <w:b/>
          <w:color w:val="006600"/>
          <w:sz w:val="64"/>
          <w:szCs w:val="64"/>
          <w:lang w:val="en-US"/>
        </w:rPr>
        <w:t xml:space="preserve">  </w:t>
      </w:r>
      <w:r w:rsidRPr="001667A8">
        <w:rPr>
          <w:rFonts w:ascii="Arial" w:hAnsi="Arial" w:cs="Arial"/>
          <w:b/>
          <w:color w:val="006600"/>
          <w:sz w:val="64"/>
          <w:szCs w:val="64"/>
          <w:lang w:val="en-US"/>
        </w:rPr>
        <w:t>Registration Form</w:t>
      </w:r>
    </w:p>
    <w:p w:rsidR="00956954" w:rsidRPr="004B6DFF" w:rsidRDefault="00956954" w:rsidP="00A37240">
      <w:pPr>
        <w:widowControl w:val="0"/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sz w:val="28"/>
          <w:szCs w:val="28"/>
        </w:rPr>
        <w:t xml:space="preserve">Contact </w:t>
      </w:r>
      <w:r w:rsidRPr="004B6DFF">
        <w:rPr>
          <w:rFonts w:ascii="Arial" w:hAnsi="Arial" w:cs="Arial"/>
          <w:b/>
          <w:color w:val="0000FF"/>
          <w:sz w:val="28"/>
          <w:szCs w:val="28"/>
        </w:rPr>
        <w:t>Gill Williamson</w:t>
      </w:r>
      <w:r w:rsidRPr="004B6D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on 09 361 5411 or 021 332 </w:t>
      </w:r>
      <w:r w:rsidRPr="004B6DFF">
        <w:rPr>
          <w:rFonts w:ascii="Arial" w:hAnsi="Arial" w:cs="Arial"/>
          <w:b/>
          <w:sz w:val="28"/>
          <w:szCs w:val="28"/>
        </w:rPr>
        <w:t>141</w:t>
      </w:r>
    </w:p>
    <w:p w:rsidR="00956954" w:rsidRPr="004B6DFF" w:rsidRDefault="00956954" w:rsidP="00551BDC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i/>
          <w:sz w:val="28"/>
          <w:szCs w:val="28"/>
        </w:rPr>
        <w:t xml:space="preserve">Or email </w:t>
      </w:r>
      <w:hyperlink r:id="rId4" w:history="1">
        <w:r w:rsidRPr="004B6DFF">
          <w:rPr>
            <w:rStyle w:val="Hyperlink"/>
            <w:rFonts w:ascii="Arial" w:hAnsi="Arial" w:cs="Arial"/>
            <w:b/>
            <w:i/>
            <w:sz w:val="28"/>
            <w:szCs w:val="28"/>
          </w:rPr>
          <w:t>gill@inneressence.co.nz</w:t>
        </w:r>
      </w:hyperlink>
      <w:r w:rsidRPr="004B6DFF">
        <w:rPr>
          <w:sz w:val="28"/>
          <w:szCs w:val="28"/>
        </w:rPr>
        <w:t xml:space="preserve"> </w:t>
      </w:r>
      <w:r w:rsidRPr="004B6DFF">
        <w:rPr>
          <w:b/>
          <w:sz w:val="28"/>
          <w:szCs w:val="28"/>
        </w:rPr>
        <w:t xml:space="preserve"> </w:t>
      </w:r>
      <w:r w:rsidRPr="004B6DFF">
        <w:rPr>
          <w:rFonts w:ascii="Arial" w:hAnsi="Arial" w:cs="Arial"/>
          <w:b/>
          <w:sz w:val="28"/>
          <w:szCs w:val="28"/>
        </w:rPr>
        <w:t xml:space="preserve">for more details </w:t>
      </w:r>
    </w:p>
    <w:p w:rsidR="00956954" w:rsidRPr="004B6DFF" w:rsidRDefault="00956954" w:rsidP="00551BDC">
      <w:pPr>
        <w:rPr>
          <w:rFonts w:ascii="Arial" w:hAnsi="Arial" w:cs="Arial"/>
          <w:b/>
          <w:sz w:val="24"/>
          <w:szCs w:val="24"/>
        </w:rPr>
      </w:pPr>
    </w:p>
    <w:p w:rsidR="00956954" w:rsidRDefault="00956954" w:rsidP="00B3281D">
      <w:pPr>
        <w:ind w:left="720" w:hanging="108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Saturday October 1</w:t>
      </w:r>
      <w:r w:rsidRPr="00B3281D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- FLFENZ 101 Unit One $160 (incl. gst)</w:t>
      </w:r>
    </w:p>
    <w:p w:rsidR="00956954" w:rsidRDefault="00956954" w:rsidP="00AC6622">
      <w:pPr>
        <w:ind w:left="720" w:hanging="108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Sunday October 2</w:t>
      </w:r>
      <w:r w:rsidRPr="00B3281D">
        <w:rPr>
          <w:rFonts w:ascii="Arial" w:hAnsi="Arial" w:cs="Arial"/>
          <w:b/>
          <w:sz w:val="32"/>
          <w:szCs w:val="32"/>
          <w:vertAlign w:val="superscript"/>
        </w:rPr>
        <w:t>nd</w:t>
      </w:r>
      <w:r>
        <w:rPr>
          <w:rFonts w:ascii="Arial" w:hAnsi="Arial" w:cs="Arial"/>
          <w:b/>
          <w:sz w:val="32"/>
          <w:szCs w:val="32"/>
        </w:rPr>
        <w:t xml:space="preserve">   - FLFENZ 102 Unit One $160 </w:t>
      </w:r>
      <w:r w:rsidRPr="00475886">
        <w:rPr>
          <w:rFonts w:ascii="Arial" w:hAnsi="Arial" w:cs="Arial"/>
          <w:b/>
          <w:sz w:val="32"/>
          <w:szCs w:val="32"/>
        </w:rPr>
        <w:t>(incl gst)</w:t>
      </w:r>
    </w:p>
    <w:p w:rsidR="00956954" w:rsidRPr="00AC6622" w:rsidRDefault="00956954" w:rsidP="00AC6622">
      <w:pPr>
        <w:jc w:val="both"/>
        <w:rPr>
          <w:rFonts w:ascii="Arial" w:hAnsi="Arial" w:cs="Arial"/>
          <w:b/>
          <w:sz w:val="2"/>
          <w:szCs w:val="2"/>
        </w:rPr>
      </w:pPr>
    </w:p>
    <w:p w:rsidR="00956954" w:rsidRDefault="00956954" w:rsidP="00977F63">
      <w:pPr>
        <w:widowControl w:val="0"/>
        <w:spacing w:after="0" w:line="240" w:lineRule="auto"/>
        <w:ind w:left="72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Commences: </w:t>
      </w:r>
      <w:r w:rsidRPr="004B6DFF">
        <w:rPr>
          <w:rFonts w:ascii="Arial" w:hAnsi="Arial" w:cs="Arial"/>
          <w:b/>
          <w:sz w:val="28"/>
          <w:szCs w:val="28"/>
        </w:rPr>
        <w:t>9.00am through to 5.00pm each day</w:t>
      </w:r>
    </w:p>
    <w:p w:rsidR="00956954" w:rsidRPr="00977F63" w:rsidRDefault="00956954" w:rsidP="00977F63">
      <w:pPr>
        <w:widowControl w:val="0"/>
        <w:spacing w:after="0" w:line="240" w:lineRule="auto"/>
        <w:ind w:left="720" w:hanging="720"/>
        <w:rPr>
          <w:rFonts w:ascii="Arial" w:hAnsi="Arial" w:cs="Arial"/>
          <w:b/>
          <w:sz w:val="12"/>
          <w:szCs w:val="12"/>
        </w:rPr>
      </w:pPr>
    </w:p>
    <w:p w:rsidR="00956954" w:rsidRPr="00AC6622" w:rsidRDefault="00956954" w:rsidP="00AC6622">
      <w:pPr>
        <w:widowControl w:val="0"/>
        <w:spacing w:after="0" w:line="240" w:lineRule="auto"/>
        <w:ind w:left="720" w:right="-333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Venue: Arrowfield Apartments,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sz w:val="28"/>
              <w:szCs w:val="28"/>
            </w:rPr>
            <w:t xml:space="preserve">115 </w:t>
          </w:r>
          <w:smartTag w:uri="urn:schemas-microsoft-com:office:smarttags" w:element="City">
            <w:r>
              <w:rPr>
                <w:rFonts w:ascii="Arial" w:hAnsi="Arial" w:cs="Arial"/>
                <w:b/>
                <w:sz w:val="28"/>
                <w:szCs w:val="28"/>
              </w:rPr>
              <w:t>Essex</w:t>
            </w:r>
          </w:smartTag>
          <w:r>
            <w:rPr>
              <w:rFonts w:ascii="Arial" w:hAnsi="Arial" w:cs="Arial"/>
              <w:b/>
              <w:sz w:val="28"/>
              <w:szCs w:val="28"/>
            </w:rPr>
            <w:t xml:space="preserve"> Ave.</w:t>
          </w:r>
        </w:smartTag>
      </w:smartTag>
      <w:r>
        <w:rPr>
          <w:rFonts w:ascii="Arial" w:hAnsi="Arial" w:cs="Arial"/>
          <w:b/>
          <w:sz w:val="28"/>
          <w:szCs w:val="28"/>
        </w:rPr>
        <w:t xml:space="preserve"> Butel Park, Arrowtown</w:t>
      </w:r>
    </w:p>
    <w:p w:rsidR="00956954" w:rsidRPr="003102DF" w:rsidRDefault="00956954" w:rsidP="00551BDC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956954" w:rsidRPr="004B6DFF" w:rsidRDefault="00956954" w:rsidP="00551B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sz w:val="28"/>
          <w:szCs w:val="28"/>
        </w:rPr>
        <w:t>Registration:</w:t>
      </w:r>
    </w:p>
    <w:p w:rsidR="00956954" w:rsidRPr="004B6DFF" w:rsidRDefault="00956954" w:rsidP="00551B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6DFF">
        <w:rPr>
          <w:rFonts w:ascii="Arial" w:hAnsi="Arial" w:cs="Arial"/>
          <w:sz w:val="28"/>
          <w:szCs w:val="28"/>
        </w:rPr>
        <w:t xml:space="preserve">Please </w:t>
      </w:r>
      <w:r>
        <w:rPr>
          <w:rFonts w:ascii="Arial" w:hAnsi="Arial" w:cs="Arial"/>
          <w:sz w:val="28"/>
          <w:szCs w:val="28"/>
        </w:rPr>
        <w:t>complete the following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5529"/>
        <w:gridCol w:w="2471"/>
      </w:tblGrid>
      <w:tr w:rsidR="00956954" w:rsidRPr="007C21E6" w:rsidTr="004B6DFF">
        <w:tc>
          <w:tcPr>
            <w:tcW w:w="1242" w:type="dxa"/>
            <w:vAlign w:val="center"/>
          </w:tcPr>
          <w:p w:rsidR="00956954" w:rsidRPr="004B6DFF" w:rsidRDefault="00956954" w:rsidP="004B6DF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B6DFF">
              <w:rPr>
                <w:rFonts w:ascii="Arial" w:hAnsi="Arial" w:cs="Arial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5529" w:type="dxa"/>
          </w:tcPr>
          <w:p w:rsidR="00956954" w:rsidRPr="004B6DFF" w:rsidRDefault="00956954" w:rsidP="00202CF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956954" w:rsidRPr="004B6DFF" w:rsidRDefault="00956954" w:rsidP="004B6DF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B6DFF">
              <w:rPr>
                <w:rFonts w:ascii="Arial" w:hAnsi="Arial" w:cs="Arial"/>
                <w:b/>
                <w:sz w:val="28"/>
                <w:szCs w:val="28"/>
                <w:lang w:val="en-US"/>
              </w:rPr>
              <w:t>Phone:</w:t>
            </w:r>
          </w:p>
        </w:tc>
      </w:tr>
      <w:tr w:rsidR="00956954" w:rsidRPr="007C21E6" w:rsidTr="004B6DFF">
        <w:tc>
          <w:tcPr>
            <w:tcW w:w="1242" w:type="dxa"/>
          </w:tcPr>
          <w:p w:rsidR="00956954" w:rsidRPr="004B6DFF" w:rsidRDefault="00956954" w:rsidP="00202CF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B6DF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Email </w:t>
            </w:r>
          </w:p>
        </w:tc>
        <w:tc>
          <w:tcPr>
            <w:tcW w:w="5529" w:type="dxa"/>
          </w:tcPr>
          <w:p w:rsidR="00956954" w:rsidRPr="004B6DFF" w:rsidRDefault="00956954" w:rsidP="00202CF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471" w:type="dxa"/>
          </w:tcPr>
          <w:p w:rsidR="00956954" w:rsidRPr="004B6DFF" w:rsidRDefault="00956954" w:rsidP="00202CF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:rsidR="00956954" w:rsidRDefault="00956954" w:rsidP="00551BD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56954" w:rsidRPr="004B6DFF" w:rsidRDefault="00956954" w:rsidP="00551B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sz w:val="28"/>
          <w:szCs w:val="28"/>
        </w:rPr>
        <w:t>Payment Options</w:t>
      </w:r>
    </w:p>
    <w:p w:rsidR="00956954" w:rsidRPr="004B6DFF" w:rsidRDefault="00956954" w:rsidP="00551B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sz w:val="28"/>
          <w:szCs w:val="28"/>
        </w:rPr>
        <w:t xml:space="preserve">Cheque to: P O Box 137-034, Parnell, </w:t>
      </w:r>
      <w:smartTag w:uri="urn:schemas-microsoft-com:office:smarttags" w:element="City">
        <w:r w:rsidRPr="004B6DFF">
          <w:rPr>
            <w:rFonts w:ascii="Arial" w:hAnsi="Arial" w:cs="Arial"/>
            <w:b/>
            <w:sz w:val="28"/>
            <w:szCs w:val="28"/>
          </w:rPr>
          <w:t>Auckland</w:t>
        </w:r>
      </w:smartTag>
      <w:r w:rsidRPr="004B6DFF">
        <w:rPr>
          <w:rFonts w:ascii="Arial" w:hAnsi="Arial" w:cs="Arial"/>
          <w:b/>
          <w:sz w:val="28"/>
          <w:szCs w:val="28"/>
        </w:rPr>
        <w:t xml:space="preserve"> 1052</w:t>
      </w:r>
    </w:p>
    <w:p w:rsidR="00956954" w:rsidRPr="004B6DFF" w:rsidRDefault="00956954" w:rsidP="00551B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sz w:val="28"/>
          <w:szCs w:val="28"/>
        </w:rPr>
        <w:t xml:space="preserve">Make cheques payable to Inner Essence </w:t>
      </w:r>
    </w:p>
    <w:p w:rsidR="00956954" w:rsidRPr="007A71E4" w:rsidRDefault="00956954" w:rsidP="0055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56954" w:rsidRPr="004B6DFF" w:rsidRDefault="00956954" w:rsidP="00551B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sz w:val="28"/>
          <w:szCs w:val="28"/>
        </w:rPr>
        <w:t>Direct Debit</w:t>
      </w:r>
    </w:p>
    <w:p w:rsidR="00956954" w:rsidRPr="004B6DFF" w:rsidRDefault="00956954" w:rsidP="00551B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sz w:val="28"/>
          <w:szCs w:val="28"/>
        </w:rPr>
        <w:t>Bank: Inner Essence</w:t>
      </w:r>
    </w:p>
    <w:p w:rsidR="00956954" w:rsidRDefault="00956954" w:rsidP="003102D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6DFF">
        <w:rPr>
          <w:rFonts w:ascii="Arial" w:hAnsi="Arial" w:cs="Arial"/>
          <w:b/>
          <w:sz w:val="28"/>
          <w:szCs w:val="28"/>
        </w:rPr>
        <w:t>BNZ  02-0248-043442-00</w:t>
      </w:r>
    </w:p>
    <w:p w:rsidR="00956954" w:rsidRPr="003102DF" w:rsidRDefault="00956954" w:rsidP="003102D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56954" w:rsidRPr="003102DF" w:rsidRDefault="00956954" w:rsidP="00AC6622">
      <w:pPr>
        <w:rPr>
          <w:rFonts w:ascii="Arial" w:hAnsi="Arial" w:cs="Arial"/>
          <w:b/>
          <w:i/>
          <w:color w:val="008000"/>
        </w:rPr>
      </w:pPr>
      <w:r w:rsidRPr="003102DF">
        <w:rPr>
          <w:rFonts w:ascii="Arial" w:hAnsi="Arial" w:cs="Arial"/>
        </w:rPr>
        <w:t>50% of fees to be paid with registration and remainder may be paid on the weekend.  If withdrawal from a workshop is made up to 7 days before the workshop, a full refund of the fees will be made, less a 20% administration charge.  Cancellations made less than 24 hours before a workshop commences will result in a 75% administration and cancellation fee.  If a workshop is cancelled a full refund of fees will be made.</w:t>
      </w:r>
      <w:r w:rsidRPr="003102DF">
        <w:rPr>
          <w:rFonts w:ascii="Arial" w:hAnsi="Arial" w:cs="Arial"/>
          <w:b/>
          <w:i/>
          <w:color w:val="008000"/>
        </w:rPr>
        <w:t xml:space="preserve">   </w:t>
      </w:r>
    </w:p>
    <w:p w:rsidR="00956954" w:rsidRPr="001667A8" w:rsidRDefault="00956954" w:rsidP="00AC6622">
      <w:pPr>
        <w:jc w:val="center"/>
        <w:rPr>
          <w:rFonts w:ascii="Arial" w:hAnsi="Arial" w:cs="Arial"/>
          <w:b/>
          <w:i/>
          <w:color w:val="008000"/>
          <w:sz w:val="40"/>
          <w:szCs w:val="40"/>
        </w:rPr>
      </w:pPr>
      <w:r w:rsidRPr="001667A8">
        <w:rPr>
          <w:rFonts w:ascii="Arial" w:hAnsi="Arial" w:cs="Arial"/>
          <w:b/>
          <w:i/>
          <w:color w:val="008000"/>
          <w:sz w:val="40"/>
          <w:szCs w:val="40"/>
        </w:rPr>
        <w:t>WORKING CO-CREATIVELY WITH NATURE                   FOR A HEALING OUTCOME</w:t>
      </w:r>
    </w:p>
    <w:sectPr w:rsidR="00956954" w:rsidRPr="001667A8" w:rsidSect="003102DF">
      <w:pgSz w:w="11907" w:h="16840" w:code="9"/>
      <w:pgMar w:top="1079" w:right="1440" w:bottom="539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Medium Con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BDC"/>
    <w:rsid w:val="000B0AAD"/>
    <w:rsid w:val="000D3F7E"/>
    <w:rsid w:val="000D459A"/>
    <w:rsid w:val="000F198E"/>
    <w:rsid w:val="001667A8"/>
    <w:rsid w:val="001A572F"/>
    <w:rsid w:val="00202CF2"/>
    <w:rsid w:val="00297F71"/>
    <w:rsid w:val="002C634C"/>
    <w:rsid w:val="003102DF"/>
    <w:rsid w:val="003416F2"/>
    <w:rsid w:val="00355F96"/>
    <w:rsid w:val="00386AD6"/>
    <w:rsid w:val="003E2BDC"/>
    <w:rsid w:val="00475886"/>
    <w:rsid w:val="004B6DFF"/>
    <w:rsid w:val="00523851"/>
    <w:rsid w:val="005337B6"/>
    <w:rsid w:val="00551BDC"/>
    <w:rsid w:val="005742A5"/>
    <w:rsid w:val="005A275D"/>
    <w:rsid w:val="005B1E77"/>
    <w:rsid w:val="005D009F"/>
    <w:rsid w:val="00664BA5"/>
    <w:rsid w:val="0069659A"/>
    <w:rsid w:val="006F11D2"/>
    <w:rsid w:val="00773A13"/>
    <w:rsid w:val="007A71E4"/>
    <w:rsid w:val="007C21E6"/>
    <w:rsid w:val="007E1E0F"/>
    <w:rsid w:val="00956954"/>
    <w:rsid w:val="009706BA"/>
    <w:rsid w:val="00977F63"/>
    <w:rsid w:val="00A37240"/>
    <w:rsid w:val="00A847EB"/>
    <w:rsid w:val="00AC6622"/>
    <w:rsid w:val="00B3281D"/>
    <w:rsid w:val="00B757DD"/>
    <w:rsid w:val="00C4357E"/>
    <w:rsid w:val="00C83D43"/>
    <w:rsid w:val="00CF0569"/>
    <w:rsid w:val="00CF3512"/>
    <w:rsid w:val="00D03D6D"/>
    <w:rsid w:val="00D35C6B"/>
    <w:rsid w:val="00D41D7E"/>
    <w:rsid w:val="00D65F45"/>
    <w:rsid w:val="00EE2ECC"/>
    <w:rsid w:val="00F9523E"/>
    <w:rsid w:val="00FB0442"/>
    <w:rsid w:val="00FC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DC"/>
    <w:pPr>
      <w:spacing w:after="200" w:line="276" w:lineRule="auto"/>
    </w:pPr>
    <w:rPr>
      <w:lang w:val="en-NZ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1BDC"/>
    <w:rPr>
      <w:rFonts w:cs="Times New Roman"/>
      <w:color w:val="0000FF"/>
      <w:u w:val="single"/>
    </w:rPr>
  </w:style>
  <w:style w:type="paragraph" w:customStyle="1" w:styleId="msoaccenttext2">
    <w:name w:val="msoaccenttext2"/>
    <w:uiPriority w:val="99"/>
    <w:rsid w:val="00551BDC"/>
    <w:pPr>
      <w:spacing w:before="160" w:line="264" w:lineRule="auto"/>
    </w:pPr>
    <w:rPr>
      <w:rFonts w:ascii="Franklin Gothic Medium Cond" w:eastAsia="Times New Roman" w:hAnsi="Franklin Gothic Medium Cond"/>
      <w:b/>
      <w:bCs/>
      <w:color w:val="FFFFFF"/>
      <w:kern w:val="28"/>
      <w:sz w:val="19"/>
      <w:szCs w:val="18"/>
      <w:lang w:val="en-NZ"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l@inneressence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187</Words>
  <Characters>1071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Registration Form</dc:title>
  <dc:subject/>
  <dc:creator>Windows User</dc:creator>
  <cp:keywords/>
  <dc:description/>
  <cp:lastModifiedBy> </cp:lastModifiedBy>
  <cp:revision>13</cp:revision>
  <cp:lastPrinted>2011-08-20T06:35:00Z</cp:lastPrinted>
  <dcterms:created xsi:type="dcterms:W3CDTF">2011-08-19T04:47:00Z</dcterms:created>
  <dcterms:modified xsi:type="dcterms:W3CDTF">2011-08-20T06:38:00Z</dcterms:modified>
</cp:coreProperties>
</file>